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/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附件</w:t>
      </w:r>
      <w:r>
        <w:rPr>
          <w:rFonts w:ascii="仿宋" w:hAnsi="仿宋" w:eastAsia="仿宋" w:cs="仿宋"/>
          <w:sz w:val="28"/>
          <w:szCs w:val="28"/>
        </w:rPr>
        <w:t>3</w:t>
      </w:r>
    </w:p>
    <w:p>
      <w:pPr>
        <w:ind w:left="0" w:leftChars="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方正小标宋简体" w:hAnsi="仿宋" w:eastAsia="方正小标宋简体" w:cs="仿宋"/>
          <w:b/>
          <w:sz w:val="44"/>
          <w:szCs w:val="44"/>
        </w:rPr>
        <w:t>宜昌市强制隔离戒毒所招聘辅警报名表</w:t>
      </w:r>
    </w:p>
    <w:tbl>
      <w:tblPr>
        <w:tblStyle w:val="2"/>
        <w:tblW w:w="94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329"/>
        <w:gridCol w:w="134"/>
        <w:gridCol w:w="1309"/>
        <w:gridCol w:w="1489"/>
        <w:gridCol w:w="76"/>
        <w:gridCol w:w="398"/>
        <w:gridCol w:w="830"/>
        <w:gridCol w:w="1315"/>
        <w:gridCol w:w="289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85" w:type="dxa"/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63" w:type="dxa"/>
            <w:gridSpan w:val="2"/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spacing w:line="400" w:lineRule="exact"/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身份证</w:t>
            </w:r>
          </w:p>
          <w:p>
            <w:pPr>
              <w:spacing w:line="400" w:lineRule="exact"/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号码</w:t>
            </w:r>
          </w:p>
        </w:tc>
        <w:tc>
          <w:tcPr>
            <w:tcW w:w="4108" w:type="dxa"/>
            <w:gridSpan w:val="5"/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 w:val="restart"/>
            <w:vAlign w:val="center"/>
          </w:tcPr>
          <w:p>
            <w:pPr>
              <w:ind w:left="0" w:leftChars="0" w:firstLine="241" w:firstLineChars="100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885" w:type="dxa"/>
            <w:vAlign w:val="center"/>
          </w:tcPr>
          <w:p>
            <w:pPr>
              <w:spacing w:line="400" w:lineRule="exact"/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463" w:type="dxa"/>
            <w:gridSpan w:val="2"/>
            <w:vAlign w:val="center"/>
          </w:tcPr>
          <w:p>
            <w:pPr>
              <w:spacing w:line="400" w:lineRule="exact"/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spacing w:line="400" w:lineRule="exact"/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565" w:type="dxa"/>
            <w:gridSpan w:val="2"/>
            <w:vAlign w:val="center"/>
          </w:tcPr>
          <w:p>
            <w:pPr>
              <w:spacing w:line="400" w:lineRule="exact"/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spacing w:line="400" w:lineRule="exact"/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315" w:type="dxa"/>
            <w:vAlign w:val="center"/>
          </w:tcPr>
          <w:p>
            <w:pPr>
              <w:spacing w:line="400" w:lineRule="exact"/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 w:val="continue"/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885" w:type="dxa"/>
            <w:vAlign w:val="center"/>
          </w:tcPr>
          <w:p>
            <w:pPr>
              <w:spacing w:line="400" w:lineRule="exact"/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463" w:type="dxa"/>
            <w:gridSpan w:val="2"/>
            <w:vAlign w:val="center"/>
          </w:tcPr>
          <w:p>
            <w:pPr>
              <w:spacing w:line="400" w:lineRule="exact"/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spacing w:line="400" w:lineRule="exact"/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婚姻状况</w:t>
            </w:r>
          </w:p>
        </w:tc>
        <w:tc>
          <w:tcPr>
            <w:tcW w:w="1565" w:type="dxa"/>
            <w:gridSpan w:val="2"/>
            <w:vAlign w:val="center"/>
          </w:tcPr>
          <w:p>
            <w:pPr>
              <w:spacing w:line="400" w:lineRule="exact"/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vAlign w:val="center"/>
          </w:tcPr>
          <w:p>
            <w:pPr>
              <w:spacing w:line="400" w:lineRule="exact"/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籍贯</w:t>
            </w:r>
          </w:p>
        </w:tc>
        <w:tc>
          <w:tcPr>
            <w:tcW w:w="1315" w:type="dxa"/>
            <w:vAlign w:val="center"/>
          </w:tcPr>
          <w:p>
            <w:pPr>
              <w:spacing w:line="400" w:lineRule="exact"/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 w:val="continue"/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85" w:type="dxa"/>
            <w:vAlign w:val="center"/>
          </w:tcPr>
          <w:p>
            <w:pPr>
              <w:spacing w:line="400" w:lineRule="exact"/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1463" w:type="dxa"/>
            <w:gridSpan w:val="2"/>
            <w:vAlign w:val="center"/>
          </w:tcPr>
          <w:p>
            <w:pPr>
              <w:spacing w:line="400" w:lineRule="exact"/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spacing w:line="400" w:lineRule="exact"/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毕业院校</w:t>
            </w:r>
          </w:p>
        </w:tc>
        <w:tc>
          <w:tcPr>
            <w:tcW w:w="2793" w:type="dxa"/>
            <w:gridSpan w:val="4"/>
            <w:vAlign w:val="center"/>
          </w:tcPr>
          <w:p>
            <w:pPr>
              <w:spacing w:line="400" w:lineRule="exact"/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>
            <w:pPr>
              <w:spacing w:line="400" w:lineRule="exact"/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730" w:type="dxa"/>
            <w:gridSpan w:val="2"/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348" w:type="dxa"/>
            <w:gridSpan w:val="3"/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是否退伍军人</w:t>
            </w:r>
          </w:p>
        </w:tc>
        <w:tc>
          <w:tcPr>
            <w:tcW w:w="1309" w:type="dxa"/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793" w:type="dxa"/>
            <w:gridSpan w:val="4"/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服役部队及兵种</w:t>
            </w:r>
          </w:p>
        </w:tc>
        <w:tc>
          <w:tcPr>
            <w:tcW w:w="3045" w:type="dxa"/>
            <w:gridSpan w:val="3"/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885" w:type="dxa"/>
            <w:vAlign w:val="center"/>
          </w:tcPr>
          <w:p>
            <w:pPr>
              <w:spacing w:line="400" w:lineRule="exact"/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手机号码</w:t>
            </w:r>
          </w:p>
        </w:tc>
        <w:tc>
          <w:tcPr>
            <w:tcW w:w="2772" w:type="dxa"/>
            <w:gridSpan w:val="3"/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家庭住址</w:t>
            </w:r>
          </w:p>
        </w:tc>
        <w:tc>
          <w:tcPr>
            <w:tcW w:w="4349" w:type="dxa"/>
            <w:gridSpan w:val="6"/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85" w:type="dxa"/>
            <w:vMerge w:val="restart"/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个</w:t>
            </w:r>
          </w:p>
          <w:p>
            <w:pPr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人</w:t>
            </w:r>
          </w:p>
          <w:p>
            <w:pPr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简</w:t>
            </w:r>
          </w:p>
          <w:p>
            <w:pPr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历</w:t>
            </w:r>
          </w:p>
        </w:tc>
        <w:tc>
          <w:tcPr>
            <w:tcW w:w="2772" w:type="dxa"/>
            <w:gridSpan w:val="3"/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何年何月至何年何月</w:t>
            </w:r>
          </w:p>
        </w:tc>
        <w:tc>
          <w:tcPr>
            <w:tcW w:w="4397" w:type="dxa"/>
            <w:gridSpan w:val="6"/>
            <w:vAlign w:val="center"/>
          </w:tcPr>
          <w:p>
            <w:pPr>
              <w:ind w:left="0" w:leftChars="0" w:firstLine="723" w:firstLineChars="300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工作（学习）单位及职务</w:t>
            </w:r>
          </w:p>
        </w:tc>
        <w:tc>
          <w:tcPr>
            <w:tcW w:w="1441" w:type="dxa"/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85" w:type="dxa"/>
            <w:vMerge w:val="continue"/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772" w:type="dxa"/>
            <w:gridSpan w:val="3"/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4397" w:type="dxa"/>
            <w:gridSpan w:val="6"/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85" w:type="dxa"/>
            <w:vMerge w:val="continue"/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772" w:type="dxa"/>
            <w:gridSpan w:val="3"/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4397" w:type="dxa"/>
            <w:gridSpan w:val="6"/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85" w:type="dxa"/>
            <w:vMerge w:val="continue"/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772" w:type="dxa"/>
            <w:gridSpan w:val="3"/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4397" w:type="dxa"/>
            <w:gridSpan w:val="6"/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85" w:type="dxa"/>
            <w:vMerge w:val="continue"/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772" w:type="dxa"/>
            <w:gridSpan w:val="3"/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4397" w:type="dxa"/>
            <w:gridSpan w:val="6"/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85" w:type="dxa"/>
            <w:vMerge w:val="restart"/>
            <w:vAlign w:val="center"/>
          </w:tcPr>
          <w:p>
            <w:pPr>
              <w:spacing w:line="400" w:lineRule="exact"/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家</w:t>
            </w:r>
          </w:p>
          <w:p>
            <w:pPr>
              <w:spacing w:line="400" w:lineRule="exact"/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庭</w:t>
            </w:r>
          </w:p>
          <w:p>
            <w:pPr>
              <w:spacing w:line="400" w:lineRule="exact"/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主</w:t>
            </w:r>
          </w:p>
          <w:p>
            <w:pPr>
              <w:spacing w:line="400" w:lineRule="exact"/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要</w:t>
            </w:r>
          </w:p>
          <w:p>
            <w:pPr>
              <w:spacing w:line="400" w:lineRule="exact"/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成</w:t>
            </w:r>
          </w:p>
          <w:p>
            <w:pPr>
              <w:spacing w:line="400" w:lineRule="exact"/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员</w:t>
            </w:r>
          </w:p>
        </w:tc>
        <w:tc>
          <w:tcPr>
            <w:tcW w:w="1329" w:type="dxa"/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关系</w:t>
            </w:r>
          </w:p>
        </w:tc>
        <w:tc>
          <w:tcPr>
            <w:tcW w:w="1443" w:type="dxa"/>
            <w:gridSpan w:val="2"/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963" w:type="dxa"/>
            <w:gridSpan w:val="3"/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3875" w:type="dxa"/>
            <w:gridSpan w:val="4"/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85" w:type="dxa"/>
            <w:vMerge w:val="continue"/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963" w:type="dxa"/>
            <w:gridSpan w:val="3"/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3875" w:type="dxa"/>
            <w:gridSpan w:val="4"/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85" w:type="dxa"/>
            <w:vMerge w:val="continue"/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963" w:type="dxa"/>
            <w:gridSpan w:val="3"/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3875" w:type="dxa"/>
            <w:gridSpan w:val="4"/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85" w:type="dxa"/>
            <w:vMerge w:val="continue"/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963" w:type="dxa"/>
            <w:gridSpan w:val="3"/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3875" w:type="dxa"/>
            <w:gridSpan w:val="4"/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85" w:type="dxa"/>
            <w:vMerge w:val="continue"/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963" w:type="dxa"/>
            <w:gridSpan w:val="3"/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3875" w:type="dxa"/>
            <w:gridSpan w:val="4"/>
            <w:vAlign w:val="center"/>
          </w:tcPr>
          <w:p>
            <w:pPr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885" w:type="dxa"/>
            <w:vAlign w:val="center"/>
          </w:tcPr>
          <w:p>
            <w:pPr>
              <w:spacing w:line="400" w:lineRule="exact"/>
              <w:ind w:left="0" w:leftChars="0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本人签名</w:t>
            </w:r>
          </w:p>
        </w:tc>
        <w:tc>
          <w:tcPr>
            <w:tcW w:w="8610" w:type="dxa"/>
            <w:gridSpan w:val="10"/>
            <w:vAlign w:val="center"/>
          </w:tcPr>
          <w:p>
            <w:pPr>
              <w:spacing w:line="400" w:lineRule="exact"/>
              <w:ind w:left="0" w:leftChars="0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spacing w:line="400" w:lineRule="exact"/>
              <w:ind w:left="0" w:leftChars="0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本人以上填写属实，如有虚假，后果自负。</w:t>
            </w:r>
          </w:p>
          <w:p>
            <w:pPr>
              <w:spacing w:line="400" w:lineRule="exact"/>
              <w:ind w:left="0" w:leftChars="0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 xml:space="preserve">                                   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本人签名：</w:t>
            </w:r>
          </w:p>
          <w:p>
            <w:pPr>
              <w:spacing w:line="400" w:lineRule="exact"/>
              <w:ind w:left="0" w:leftChars="0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日</w:t>
            </w:r>
          </w:p>
        </w:tc>
      </w:tr>
    </w:tbl>
    <w:p>
      <w:pPr>
        <w:ind w:left="-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A551EA"/>
    <w:rsid w:val="00250F2F"/>
    <w:rsid w:val="00402B3B"/>
    <w:rsid w:val="005B4FDA"/>
    <w:rsid w:val="00A8246A"/>
    <w:rsid w:val="00DB1E3C"/>
    <w:rsid w:val="447A31D0"/>
    <w:rsid w:val="57A5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left="-1" w:leftChars="-1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99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55</Words>
  <Characters>318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2018-12-20T02:02:00Z</dcterms:created>
  <dc:creator>Amitābha</dc:creator>
  <cp:lastModifiedBy>A 中公 阿狸</cp:lastModifiedBy>
  <dcterms:modified xsi:type="dcterms:W3CDTF">2019-03-27T02:10:11Z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